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A48D1">
      <w:pPr>
        <w:rPr>
          <w:rFonts w:ascii="黑体" w:hAnsi="仿宋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hAnsi="仿宋" w:eastAsia="黑体" w:cs="仿宋"/>
          <w:color w:val="000000"/>
          <w:sz w:val="32"/>
          <w:szCs w:val="32"/>
          <w:shd w:val="clear" w:color="auto" w:fill="FFFFFF"/>
        </w:rPr>
        <w:t>1</w:t>
      </w:r>
    </w:p>
    <w:p w14:paraId="649572A2">
      <w:pPr>
        <w:pStyle w:val="2"/>
        <w:spacing w:line="240" w:lineRule="exact"/>
        <w:ind w:firstLine="31680"/>
        <w:rPr>
          <w:color w:val="000000"/>
        </w:rPr>
      </w:pPr>
    </w:p>
    <w:p w14:paraId="3C11312F">
      <w:pPr>
        <w:pStyle w:val="8"/>
        <w:overflowPunct w:val="0"/>
        <w:spacing w:beforeAutospacing="0" w:afterAutospacing="0" w:line="600" w:lineRule="exact"/>
        <w:jc w:val="center"/>
        <w:rPr>
          <w:rFonts w:ascii="方正小标宋简体" w:hAnsi="方正小标宋简体" w:eastAsia="方正小标宋简体" w:cs="黑体"/>
          <w:bCs/>
          <w:color w:val="000000"/>
          <w:w w:val="95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黑体"/>
          <w:color w:val="000000"/>
          <w:w w:val="95"/>
          <w:sz w:val="44"/>
          <w:szCs w:val="44"/>
        </w:rPr>
        <w:t>枣庄市第三届人文艺术作品大赛参</w:t>
      </w:r>
      <w:r>
        <w:rPr>
          <w:rFonts w:hint="eastAsia" w:ascii="方正小标宋简体" w:hAnsi="方正小标宋简体" w:eastAsia="方正小标宋简体" w:cs="黑体"/>
          <w:bCs/>
          <w:color w:val="000000"/>
          <w:w w:val="95"/>
          <w:sz w:val="44"/>
          <w:szCs w:val="44"/>
          <w:shd w:val="clear" w:color="auto" w:fill="FFFFFF"/>
        </w:rPr>
        <w:t>评作品统计表</w:t>
      </w:r>
    </w:p>
    <w:p w14:paraId="02044618">
      <w:pPr>
        <w:pStyle w:val="8"/>
        <w:overflowPunct w:val="0"/>
        <w:spacing w:beforeAutospacing="0" w:afterAutospacing="0" w:line="400" w:lineRule="exact"/>
        <w:jc w:val="center"/>
        <w:rPr>
          <w:rFonts w:ascii="方正小标宋简体" w:hAnsi="方正小标宋简体" w:eastAsia="方正小标宋简体" w:cs="黑体"/>
          <w:bCs/>
          <w:color w:val="000000"/>
          <w:w w:val="95"/>
          <w:sz w:val="44"/>
          <w:szCs w:val="44"/>
          <w:shd w:val="clear" w:color="auto" w:fill="FFFFFF"/>
        </w:rPr>
      </w:pPr>
    </w:p>
    <w:p w14:paraId="2756C19F">
      <w:pPr>
        <w:pStyle w:val="8"/>
        <w:widowControl/>
        <w:spacing w:beforeAutospacing="0" w:afterAutospacing="0" w:line="600" w:lineRule="exact"/>
        <w:ind w:right="147"/>
        <w:jc w:val="both"/>
        <w:rPr>
          <w:rFonts w:ascii="方正小标宋简体" w:hAnsi="方正小标宋简体" w:eastAsia="方正小标宋简体" w:cs="黑体"/>
          <w:bCs/>
          <w:color w:val="000000"/>
          <w:w w:val="95"/>
          <w:sz w:val="44"/>
          <w:szCs w:val="44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选送单位（盖章）</w:t>
      </w:r>
      <w:r>
        <w:rPr>
          <w:rFonts w:ascii="仿宋_GB2312" w:hAnsi="仿宋" w:eastAsia="仿宋_GB2312" w:cs="仿宋"/>
          <w:color w:val="000000"/>
          <w:sz w:val="30"/>
          <w:szCs w:val="30"/>
          <w:shd w:val="clear" w:color="auto" w:fill="FFFFFF"/>
        </w:rPr>
        <w:t xml:space="preserve">                  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联系人：</w:t>
      </w:r>
      <w:r>
        <w:rPr>
          <w:rFonts w:ascii="仿宋_GB2312" w:hAnsi="仿宋" w:eastAsia="仿宋_GB2312" w:cs="仿宋"/>
          <w:color w:val="000000"/>
          <w:sz w:val="30"/>
          <w:szCs w:val="30"/>
          <w:shd w:val="clear" w:color="auto" w:fill="FFFFFF"/>
        </w:rPr>
        <w:t xml:space="preserve">              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联系电话：</w:t>
      </w:r>
    </w:p>
    <w:tbl>
      <w:tblPr>
        <w:tblStyle w:val="9"/>
        <w:tblW w:w="14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2055"/>
        <w:gridCol w:w="2213"/>
        <w:gridCol w:w="2876"/>
        <w:gridCol w:w="2586"/>
        <w:gridCol w:w="1985"/>
        <w:gridCol w:w="1826"/>
      </w:tblGrid>
      <w:tr w14:paraId="48AEA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955" w:type="dxa"/>
            <w:noWrap/>
            <w:vAlign w:val="center"/>
          </w:tcPr>
          <w:p w14:paraId="3413AEC6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序号</w:t>
            </w:r>
          </w:p>
        </w:tc>
        <w:tc>
          <w:tcPr>
            <w:tcW w:w="2055" w:type="dxa"/>
            <w:noWrap/>
            <w:vAlign w:val="center"/>
          </w:tcPr>
          <w:p w14:paraId="083F0D56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作者姓名</w:t>
            </w:r>
          </w:p>
        </w:tc>
        <w:tc>
          <w:tcPr>
            <w:tcW w:w="2213" w:type="dxa"/>
            <w:noWrap/>
            <w:vAlign w:val="center"/>
          </w:tcPr>
          <w:p w14:paraId="79521D73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身份证号</w:t>
            </w:r>
          </w:p>
        </w:tc>
        <w:tc>
          <w:tcPr>
            <w:tcW w:w="2876" w:type="dxa"/>
            <w:noWrap/>
            <w:vAlign w:val="center"/>
          </w:tcPr>
          <w:p w14:paraId="3C324149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作品题目</w:t>
            </w:r>
          </w:p>
        </w:tc>
        <w:tc>
          <w:tcPr>
            <w:tcW w:w="2586" w:type="dxa"/>
            <w:noWrap/>
            <w:vAlign w:val="center"/>
          </w:tcPr>
          <w:p w14:paraId="39DD9D30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作者单位职务职称</w:t>
            </w:r>
          </w:p>
        </w:tc>
        <w:tc>
          <w:tcPr>
            <w:tcW w:w="1985" w:type="dxa"/>
            <w:noWrap/>
            <w:vAlign w:val="center"/>
          </w:tcPr>
          <w:p w14:paraId="27699B2F">
            <w:pPr>
              <w:jc w:val="center"/>
              <w:rPr>
                <w:rFonts w:eastAsia="仿宋_GB2312"/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联系电话</w:t>
            </w:r>
          </w:p>
        </w:tc>
        <w:tc>
          <w:tcPr>
            <w:tcW w:w="1826" w:type="dxa"/>
            <w:noWrap/>
            <w:vAlign w:val="center"/>
          </w:tcPr>
          <w:p w14:paraId="1FAEA6A8">
            <w:pPr>
              <w:jc w:val="center"/>
              <w:rPr>
                <w:color w:val="000000"/>
                <w:sz w:val="28"/>
                <w:szCs w:val="36"/>
              </w:rPr>
            </w:pPr>
            <w:r>
              <w:rPr>
                <w:rFonts w:hint="eastAsia"/>
                <w:color w:val="000000"/>
                <w:sz w:val="28"/>
                <w:szCs w:val="36"/>
              </w:rPr>
              <w:t>作品类别</w:t>
            </w:r>
          </w:p>
        </w:tc>
      </w:tr>
      <w:tr w14:paraId="415B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55" w:type="dxa"/>
            <w:noWrap/>
            <w:vAlign w:val="center"/>
          </w:tcPr>
          <w:p w14:paraId="249B8EFF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055" w:type="dxa"/>
            <w:noWrap/>
            <w:vAlign w:val="center"/>
          </w:tcPr>
          <w:p w14:paraId="7B82E6F9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3" w:type="dxa"/>
            <w:noWrap/>
            <w:vAlign w:val="center"/>
          </w:tcPr>
          <w:p w14:paraId="6590DFB0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6" w:type="dxa"/>
            <w:noWrap/>
            <w:vAlign w:val="center"/>
          </w:tcPr>
          <w:p w14:paraId="2E1238EE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86" w:type="dxa"/>
            <w:noWrap/>
            <w:vAlign w:val="center"/>
          </w:tcPr>
          <w:p w14:paraId="13E0B3B4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noWrap/>
            <w:vAlign w:val="center"/>
          </w:tcPr>
          <w:p w14:paraId="0BAC8647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26" w:type="dxa"/>
            <w:noWrap/>
            <w:vAlign w:val="center"/>
          </w:tcPr>
          <w:p w14:paraId="5859B3E3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0912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55" w:type="dxa"/>
            <w:noWrap/>
            <w:vAlign w:val="center"/>
          </w:tcPr>
          <w:p w14:paraId="3B1C8B8C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55" w:type="dxa"/>
            <w:noWrap/>
            <w:vAlign w:val="center"/>
          </w:tcPr>
          <w:p w14:paraId="1D0353D3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3" w:type="dxa"/>
            <w:noWrap/>
            <w:vAlign w:val="center"/>
          </w:tcPr>
          <w:p w14:paraId="06AC6C30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6" w:type="dxa"/>
            <w:noWrap/>
            <w:vAlign w:val="center"/>
          </w:tcPr>
          <w:p w14:paraId="7336941E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86" w:type="dxa"/>
            <w:noWrap/>
            <w:vAlign w:val="center"/>
          </w:tcPr>
          <w:p w14:paraId="3046F5D2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noWrap/>
            <w:vAlign w:val="center"/>
          </w:tcPr>
          <w:p w14:paraId="3127F1A2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26" w:type="dxa"/>
            <w:noWrap/>
            <w:vAlign w:val="center"/>
          </w:tcPr>
          <w:p w14:paraId="684823D3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7F3B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55" w:type="dxa"/>
            <w:noWrap/>
            <w:vAlign w:val="center"/>
          </w:tcPr>
          <w:p w14:paraId="53C1A057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55" w:type="dxa"/>
            <w:noWrap/>
            <w:vAlign w:val="center"/>
          </w:tcPr>
          <w:p w14:paraId="1F757FAF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3" w:type="dxa"/>
            <w:noWrap/>
            <w:vAlign w:val="center"/>
          </w:tcPr>
          <w:p w14:paraId="618C4D60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6" w:type="dxa"/>
            <w:noWrap/>
            <w:vAlign w:val="center"/>
          </w:tcPr>
          <w:p w14:paraId="158A3A99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86" w:type="dxa"/>
            <w:noWrap/>
            <w:vAlign w:val="center"/>
          </w:tcPr>
          <w:p w14:paraId="729BE989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noWrap/>
            <w:vAlign w:val="center"/>
          </w:tcPr>
          <w:p w14:paraId="5CF9D15E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26" w:type="dxa"/>
            <w:noWrap/>
            <w:vAlign w:val="center"/>
          </w:tcPr>
          <w:p w14:paraId="553653E2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3691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55" w:type="dxa"/>
            <w:noWrap/>
            <w:vAlign w:val="center"/>
          </w:tcPr>
          <w:p w14:paraId="399B134D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55" w:type="dxa"/>
            <w:noWrap/>
            <w:vAlign w:val="center"/>
          </w:tcPr>
          <w:p w14:paraId="027A6B1B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3" w:type="dxa"/>
            <w:noWrap/>
            <w:vAlign w:val="center"/>
          </w:tcPr>
          <w:p w14:paraId="709E933E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6" w:type="dxa"/>
            <w:noWrap/>
            <w:vAlign w:val="center"/>
          </w:tcPr>
          <w:p w14:paraId="591E0503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86" w:type="dxa"/>
            <w:noWrap/>
            <w:vAlign w:val="center"/>
          </w:tcPr>
          <w:p w14:paraId="0502D157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noWrap/>
            <w:vAlign w:val="center"/>
          </w:tcPr>
          <w:p w14:paraId="7E3F4025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26" w:type="dxa"/>
            <w:noWrap/>
            <w:vAlign w:val="center"/>
          </w:tcPr>
          <w:p w14:paraId="5E4E13A4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46D9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55" w:type="dxa"/>
            <w:noWrap/>
            <w:vAlign w:val="center"/>
          </w:tcPr>
          <w:p w14:paraId="316D6E36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55" w:type="dxa"/>
            <w:noWrap/>
            <w:vAlign w:val="center"/>
          </w:tcPr>
          <w:p w14:paraId="26E01CAC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3" w:type="dxa"/>
            <w:noWrap/>
            <w:vAlign w:val="center"/>
          </w:tcPr>
          <w:p w14:paraId="56FB2347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6" w:type="dxa"/>
            <w:noWrap/>
            <w:vAlign w:val="center"/>
          </w:tcPr>
          <w:p w14:paraId="6B68E629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86" w:type="dxa"/>
            <w:noWrap/>
            <w:vAlign w:val="center"/>
          </w:tcPr>
          <w:p w14:paraId="3A776172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noWrap/>
            <w:vAlign w:val="center"/>
          </w:tcPr>
          <w:p w14:paraId="3C69E83F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26" w:type="dxa"/>
            <w:noWrap/>
            <w:vAlign w:val="center"/>
          </w:tcPr>
          <w:p w14:paraId="643A889C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3857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955" w:type="dxa"/>
            <w:noWrap/>
            <w:vAlign w:val="center"/>
          </w:tcPr>
          <w:p w14:paraId="2A44AC06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55" w:type="dxa"/>
            <w:noWrap/>
            <w:vAlign w:val="center"/>
          </w:tcPr>
          <w:p w14:paraId="3D93B005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213" w:type="dxa"/>
            <w:noWrap/>
            <w:vAlign w:val="center"/>
          </w:tcPr>
          <w:p w14:paraId="6C068D8A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76" w:type="dxa"/>
            <w:noWrap/>
            <w:vAlign w:val="center"/>
          </w:tcPr>
          <w:p w14:paraId="77685B45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586" w:type="dxa"/>
            <w:noWrap/>
            <w:vAlign w:val="center"/>
          </w:tcPr>
          <w:p w14:paraId="52B92009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noWrap/>
            <w:vAlign w:val="center"/>
          </w:tcPr>
          <w:p w14:paraId="0251475B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26" w:type="dxa"/>
            <w:noWrap/>
            <w:vAlign w:val="center"/>
          </w:tcPr>
          <w:p w14:paraId="50BA40E6">
            <w:pPr>
              <w:pStyle w:val="8"/>
              <w:spacing w:beforeAutospacing="0" w:afterAutospacing="0" w:line="24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14:paraId="5B18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4496" w:type="dxa"/>
            <w:gridSpan w:val="7"/>
            <w:noWrap/>
            <w:vAlign w:val="center"/>
          </w:tcPr>
          <w:p w14:paraId="3271CAE3">
            <w:pPr>
              <w:pStyle w:val="8"/>
              <w:spacing w:beforeAutospacing="0" w:afterAutospacing="0" w:line="360" w:lineRule="exact"/>
              <w:ind w:right="147"/>
              <w:jc w:val="center"/>
              <w:rPr>
                <w:rFonts w:ascii="仿宋_GB2312" w:hAnsi="仿宋" w:cs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注：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t>作品类别栏，按照以下</w:t>
            </w:r>
            <w:r>
              <w:rPr>
                <w:rFonts w:ascii="宋体" w:hAnsi="宋体" w:cs="宋体"/>
                <w:color w:val="000000"/>
                <w:sz w:val="28"/>
                <w:szCs w:val="28"/>
                <w:shd w:val="clear" w:color="auto" w:fill="FFFFFF"/>
              </w:rPr>
              <w:t>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shd w:val="clear" w:color="auto" w:fill="FFFFFF"/>
              </w:rPr>
              <w:t>类选一填写（绘画、书法、摄影、微视频、工艺美术）</w:t>
            </w:r>
          </w:p>
        </w:tc>
      </w:tr>
    </w:tbl>
    <w:p w14:paraId="1E2CA0BA">
      <w:pPr>
        <w:pStyle w:val="8"/>
        <w:spacing w:beforeAutospacing="0" w:afterAutospacing="0" w:line="560" w:lineRule="exact"/>
        <w:jc w:val="both"/>
        <w:rPr>
          <w:rFonts w:ascii="黑体" w:hAnsi="仿宋" w:eastAsia="黑体" w:cs="仿宋"/>
          <w:color w:val="000000"/>
          <w:sz w:val="32"/>
          <w:szCs w:val="32"/>
          <w:shd w:val="clear" w:color="auto" w:fill="FFFFFF"/>
        </w:rPr>
        <w:sectPr>
          <w:footerReference r:id="rId4" w:type="first"/>
          <w:footerReference r:id="rId3" w:type="default"/>
          <w:pgSz w:w="16838" w:h="11906" w:orient="landscape"/>
          <w:pgMar w:top="1814" w:right="1588" w:bottom="1814" w:left="1588" w:header="851" w:footer="1701" w:gutter="0"/>
          <w:cols w:space="720" w:num="1"/>
          <w:docGrid w:type="linesAndChars" w:linePitch="289" w:charSpace="-2374"/>
        </w:sectPr>
      </w:pPr>
    </w:p>
    <w:p w14:paraId="6F32B129">
      <w:pPr>
        <w:pStyle w:val="8"/>
        <w:spacing w:beforeAutospacing="0" w:afterAutospacing="0" w:line="560" w:lineRule="exact"/>
        <w:jc w:val="both"/>
        <w:rPr>
          <w:rFonts w:ascii="黑体" w:hAnsi="仿宋" w:eastAsia="黑体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仿宋" w:eastAsia="黑体" w:cs="仿宋"/>
          <w:color w:val="000000"/>
          <w:sz w:val="32"/>
          <w:szCs w:val="32"/>
          <w:shd w:val="clear" w:color="auto" w:fill="FFFFFF"/>
        </w:rPr>
        <w:t>附件</w:t>
      </w:r>
      <w:r>
        <w:rPr>
          <w:rFonts w:ascii="黑体" w:hAnsi="仿宋" w:eastAsia="黑体" w:cs="仿宋"/>
          <w:color w:val="000000"/>
          <w:sz w:val="32"/>
          <w:szCs w:val="32"/>
          <w:shd w:val="clear" w:color="auto" w:fill="FFFFFF"/>
        </w:rPr>
        <w:t>2</w:t>
      </w:r>
    </w:p>
    <w:p w14:paraId="6ED11828">
      <w:pPr>
        <w:pStyle w:val="8"/>
        <w:spacing w:beforeAutospacing="0" w:afterAutospacing="0" w:line="600" w:lineRule="exact"/>
        <w:jc w:val="center"/>
        <w:rPr>
          <w:rFonts w:ascii="方正小标宋简体" w:hAnsi="方正小标宋简体" w:eastAsia="方正小标宋简体" w:cs="黑体"/>
          <w:color w:val="00000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黑体"/>
          <w:color w:val="000000"/>
          <w:w w:val="90"/>
          <w:sz w:val="44"/>
          <w:szCs w:val="44"/>
        </w:rPr>
        <w:t>枣庄市第三届人文艺术作品大赛微视频作品推荐表</w:t>
      </w:r>
    </w:p>
    <w:tbl>
      <w:tblPr>
        <w:tblStyle w:val="9"/>
        <w:tblW w:w="93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357"/>
        <w:gridCol w:w="2534"/>
        <w:gridCol w:w="1428"/>
        <w:gridCol w:w="3020"/>
      </w:tblGrid>
      <w:tr w14:paraId="0C185D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2357" w:type="dxa"/>
            <w:noWrap/>
            <w:vAlign w:val="center"/>
          </w:tcPr>
          <w:p w14:paraId="63578802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名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称</w:t>
            </w:r>
          </w:p>
        </w:tc>
        <w:tc>
          <w:tcPr>
            <w:tcW w:w="6982" w:type="dxa"/>
            <w:gridSpan w:val="3"/>
            <w:noWrap/>
            <w:vAlign w:val="center"/>
          </w:tcPr>
          <w:p w14:paraId="697B9285"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DEAC4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2357" w:type="dxa"/>
            <w:noWrap/>
            <w:vAlign w:val="center"/>
          </w:tcPr>
          <w:p w14:paraId="64CB6A98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类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别</w:t>
            </w:r>
          </w:p>
        </w:tc>
        <w:tc>
          <w:tcPr>
            <w:tcW w:w="2534" w:type="dxa"/>
            <w:noWrap/>
            <w:vAlign w:val="center"/>
          </w:tcPr>
          <w:p w14:paraId="62072DF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noWrap/>
            <w:vAlign w:val="center"/>
          </w:tcPr>
          <w:p w14:paraId="3303B75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时长</w:t>
            </w:r>
          </w:p>
        </w:tc>
        <w:tc>
          <w:tcPr>
            <w:tcW w:w="3020" w:type="dxa"/>
            <w:noWrap/>
            <w:vAlign w:val="center"/>
          </w:tcPr>
          <w:p w14:paraId="0ED7D62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1746A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2357" w:type="dxa"/>
            <w:noWrap/>
            <w:vAlign w:val="center"/>
          </w:tcPr>
          <w:p w14:paraId="5C7C973A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主创人员（或单位）</w:t>
            </w:r>
          </w:p>
        </w:tc>
        <w:tc>
          <w:tcPr>
            <w:tcW w:w="6982" w:type="dxa"/>
            <w:gridSpan w:val="3"/>
            <w:noWrap/>
            <w:vAlign w:val="center"/>
          </w:tcPr>
          <w:p w14:paraId="2D0D058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13E8A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2357" w:type="dxa"/>
            <w:noWrap/>
            <w:vAlign w:val="center"/>
          </w:tcPr>
          <w:p w14:paraId="41682E2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播出平台及网址</w:t>
            </w:r>
          </w:p>
        </w:tc>
        <w:tc>
          <w:tcPr>
            <w:tcW w:w="6982" w:type="dxa"/>
            <w:gridSpan w:val="3"/>
            <w:noWrap/>
            <w:vAlign w:val="center"/>
          </w:tcPr>
          <w:p w14:paraId="7E96A501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8E9F7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2357" w:type="dxa"/>
            <w:noWrap/>
            <w:vAlign w:val="center"/>
          </w:tcPr>
          <w:p w14:paraId="1D3507B4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联系地址</w:t>
            </w:r>
          </w:p>
        </w:tc>
        <w:tc>
          <w:tcPr>
            <w:tcW w:w="6982" w:type="dxa"/>
            <w:gridSpan w:val="3"/>
            <w:noWrap/>
            <w:vAlign w:val="center"/>
          </w:tcPr>
          <w:p w14:paraId="31B0719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58D46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67" w:hRule="atLeast"/>
          <w:jc w:val="center"/>
        </w:trPr>
        <w:tc>
          <w:tcPr>
            <w:tcW w:w="2357" w:type="dxa"/>
            <w:noWrap/>
            <w:vAlign w:val="center"/>
          </w:tcPr>
          <w:p w14:paraId="3E72531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2534" w:type="dxa"/>
            <w:noWrap/>
            <w:vAlign w:val="center"/>
          </w:tcPr>
          <w:p w14:paraId="0653560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28" w:type="dxa"/>
            <w:noWrap/>
            <w:vAlign w:val="center"/>
          </w:tcPr>
          <w:p w14:paraId="413222BC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电子邮箱</w:t>
            </w:r>
          </w:p>
        </w:tc>
        <w:tc>
          <w:tcPr>
            <w:tcW w:w="3020" w:type="dxa"/>
            <w:noWrap/>
            <w:vAlign w:val="center"/>
          </w:tcPr>
          <w:p w14:paraId="1D472D7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51A68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29" w:hRule="atLeast"/>
          <w:jc w:val="center"/>
        </w:trPr>
        <w:tc>
          <w:tcPr>
            <w:tcW w:w="2357" w:type="dxa"/>
            <w:noWrap/>
            <w:vAlign w:val="center"/>
          </w:tcPr>
          <w:p w14:paraId="2DA5137B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内容简介</w:t>
            </w:r>
          </w:p>
        </w:tc>
        <w:tc>
          <w:tcPr>
            <w:tcW w:w="6982" w:type="dxa"/>
            <w:gridSpan w:val="3"/>
            <w:noWrap/>
            <w:vAlign w:val="center"/>
          </w:tcPr>
          <w:p w14:paraId="50BF2DC6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字以内）</w:t>
            </w:r>
          </w:p>
          <w:p w14:paraId="57706874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  <w:p w14:paraId="77743206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  <w:p w14:paraId="139C3A44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B8333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80" w:hRule="atLeast"/>
          <w:jc w:val="center"/>
        </w:trPr>
        <w:tc>
          <w:tcPr>
            <w:tcW w:w="2357" w:type="dxa"/>
            <w:noWrap/>
            <w:vAlign w:val="center"/>
          </w:tcPr>
          <w:p w14:paraId="1EF957B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主要创新点</w:t>
            </w:r>
          </w:p>
        </w:tc>
        <w:tc>
          <w:tcPr>
            <w:tcW w:w="6982" w:type="dxa"/>
            <w:gridSpan w:val="3"/>
            <w:noWrap/>
            <w:vAlign w:val="center"/>
          </w:tcPr>
          <w:p w14:paraId="58BE3F1D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字以内）</w:t>
            </w:r>
          </w:p>
          <w:p w14:paraId="0D5408AA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  <w:p w14:paraId="18BC7762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  <w:p w14:paraId="2147B1A6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131A8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2357" w:type="dxa"/>
            <w:noWrap/>
            <w:vAlign w:val="center"/>
          </w:tcPr>
          <w:p w14:paraId="5C49335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传播效果</w:t>
            </w:r>
          </w:p>
          <w:p w14:paraId="5FF25282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>（如点击量等）</w:t>
            </w:r>
          </w:p>
        </w:tc>
        <w:tc>
          <w:tcPr>
            <w:tcW w:w="6982" w:type="dxa"/>
            <w:gridSpan w:val="3"/>
            <w:noWrap/>
            <w:vAlign w:val="center"/>
          </w:tcPr>
          <w:p w14:paraId="68E63288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100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字以内）</w:t>
            </w:r>
          </w:p>
          <w:p w14:paraId="46C45AE4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  <w:p w14:paraId="49B7A3B6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18"/>
              </w:rPr>
            </w:pPr>
          </w:p>
          <w:p w14:paraId="0594B3E2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FAF0D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86" w:hRule="atLeast"/>
          <w:jc w:val="center"/>
        </w:trPr>
        <w:tc>
          <w:tcPr>
            <w:tcW w:w="2357" w:type="dxa"/>
            <w:noWrap/>
            <w:vAlign w:val="center"/>
          </w:tcPr>
          <w:p w14:paraId="6C54AA93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作者承诺</w:t>
            </w:r>
          </w:p>
        </w:tc>
        <w:tc>
          <w:tcPr>
            <w:tcW w:w="6982" w:type="dxa"/>
            <w:gridSpan w:val="3"/>
            <w:noWrap/>
            <w:vAlign w:val="center"/>
          </w:tcPr>
          <w:p w14:paraId="2560FA64">
            <w:pPr>
              <w:adjustRightInd w:val="0"/>
              <w:snapToGrid w:val="0"/>
              <w:spacing w:line="288" w:lineRule="auto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本人郑重承诺：对所提交的微视频作品拥有自主知识产权，同意在枣庄社科联主办的媒体平台上进行无偿展播。如在评选期间出现任何纠纷，将由个人承担后果。</w:t>
            </w:r>
          </w:p>
          <w:p w14:paraId="5A34DCA1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姓名（签字）：</w:t>
            </w:r>
          </w:p>
          <w:p w14:paraId="64E7641C">
            <w:pPr>
              <w:adjustRightInd w:val="0"/>
              <w:snapToGrid w:val="0"/>
              <w:spacing w:line="300" w:lineRule="auto"/>
              <w:ind w:right="398" w:rightChars="20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  <w:tr w14:paraId="45FBB9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12" w:hRule="atLeast"/>
          <w:jc w:val="center"/>
        </w:trPr>
        <w:tc>
          <w:tcPr>
            <w:tcW w:w="2357" w:type="dxa"/>
            <w:noWrap/>
            <w:vAlign w:val="center"/>
          </w:tcPr>
          <w:p w14:paraId="223BEB3E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作者单位推荐</w:t>
            </w:r>
          </w:p>
        </w:tc>
        <w:tc>
          <w:tcPr>
            <w:tcW w:w="6982" w:type="dxa"/>
            <w:gridSpan w:val="3"/>
            <w:noWrap/>
            <w:vAlign w:val="center"/>
          </w:tcPr>
          <w:p w14:paraId="342DAF73">
            <w:pPr>
              <w:pStyle w:val="2"/>
              <w:ind w:firstLine="0" w:firstLineChars="0"/>
              <w:rPr>
                <w:color w:val="000000"/>
              </w:rPr>
            </w:pPr>
          </w:p>
          <w:p w14:paraId="3A40D888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179F4B0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单位（盖章）</w:t>
            </w:r>
          </w:p>
          <w:p w14:paraId="3010EF45">
            <w:pPr>
              <w:adjustRightInd w:val="0"/>
              <w:snapToGrid w:val="0"/>
              <w:ind w:right="398" w:rightChars="200"/>
              <w:jc w:val="righ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</w:tc>
      </w:tr>
    </w:tbl>
    <w:p w14:paraId="371D704E">
      <w:pPr>
        <w:pStyle w:val="8"/>
        <w:widowControl/>
        <w:spacing w:beforeAutospacing="0" w:afterAutospacing="0" w:line="600" w:lineRule="exact"/>
        <w:ind w:right="147"/>
        <w:jc w:val="both"/>
        <w:rPr>
          <w:rFonts w:ascii="仿宋_GB2312" w:hAnsi="仿宋" w:eastAsia="仿宋_GB2312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推荐单位：</w:t>
      </w:r>
      <w:r>
        <w:rPr>
          <w:rFonts w:ascii="仿宋_GB2312" w:hAnsi="仿宋" w:eastAsia="仿宋_GB2312" w:cs="仿宋"/>
          <w:color w:val="000000"/>
          <w:sz w:val="30"/>
          <w:szCs w:val="30"/>
          <w:shd w:val="clear" w:color="auto" w:fill="FFFFFF"/>
        </w:rPr>
        <w:t xml:space="preserve">                     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shd w:val="clear" w:color="auto" w:fill="FFFFFF"/>
        </w:rPr>
        <w:t>序号：</w:t>
      </w:r>
    </w:p>
    <w:p w14:paraId="0D120EE8">
      <w:pPr>
        <w:pStyle w:val="8"/>
        <w:widowControl/>
        <w:spacing w:beforeAutospacing="0" w:afterAutospacing="0" w:line="20" w:lineRule="exact"/>
        <w:ind w:right="147"/>
        <w:jc w:val="both"/>
        <w:rPr>
          <w:color w:val="000000"/>
        </w:rPr>
      </w:pPr>
      <w:bookmarkStart w:id="0" w:name="_GoBack"/>
      <w:bookmarkEnd w:id="0"/>
    </w:p>
    <w:sectPr>
      <w:footerReference r:id="rId5" w:type="default"/>
      <w:pgSz w:w="11906" w:h="16838"/>
      <w:pgMar w:top="2041" w:right="1588" w:bottom="2041" w:left="1588" w:header="851" w:footer="1871" w:gutter="0"/>
      <w:cols w:space="425" w:num="1"/>
      <w:docGrid w:type="linesAndChars" w:linePitch="289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F6AFE">
    <w:pPr>
      <w:pStyle w:val="6"/>
      <w:framePr w:wrap="around" w:vAnchor="text" w:hAnchor="margin" w:xAlign="outside" w:y="1"/>
      <w:rPr>
        <w:rStyle w:val="12"/>
        <w:rFonts w:ascii="Times New Roman" w:hAnsi="Times New Roman"/>
        <w:sz w:val="28"/>
        <w:szCs w:val="28"/>
      </w:rPr>
    </w:pPr>
    <w:r>
      <w:rPr>
        <w:rStyle w:val="12"/>
        <w:rFonts w:ascii="Times New Roman" w:hAnsi="Times New Roman"/>
        <w:sz w:val="28"/>
        <w:szCs w:val="28"/>
      </w:rPr>
      <w:t xml:space="preserve">— </w:t>
    </w:r>
    <w:r>
      <w:rPr>
        <w:rStyle w:val="12"/>
        <w:rFonts w:ascii="Times New Roman" w:hAnsi="Times New Roman"/>
        <w:sz w:val="28"/>
        <w:szCs w:val="28"/>
      </w:rPr>
      <w:fldChar w:fldCharType="begin"/>
    </w:r>
    <w:r>
      <w:rPr>
        <w:rStyle w:val="12"/>
        <w:rFonts w:ascii="Times New Roman" w:hAnsi="Times New Roman"/>
        <w:sz w:val="28"/>
        <w:szCs w:val="28"/>
      </w:rPr>
      <w:instrText xml:space="preserve">PAGE  </w:instrText>
    </w:r>
    <w:r>
      <w:rPr>
        <w:rStyle w:val="12"/>
        <w:rFonts w:ascii="Times New Roman" w:hAnsi="Times New Roman"/>
        <w:sz w:val="28"/>
        <w:szCs w:val="28"/>
      </w:rPr>
      <w:fldChar w:fldCharType="separate"/>
    </w:r>
    <w:r>
      <w:rPr>
        <w:rStyle w:val="12"/>
        <w:rFonts w:ascii="Times New Roman" w:hAnsi="Times New Roman"/>
        <w:sz w:val="28"/>
        <w:szCs w:val="28"/>
      </w:rPr>
      <w:t>8</w:t>
    </w:r>
    <w:r>
      <w:rPr>
        <w:rStyle w:val="12"/>
        <w:rFonts w:ascii="Times New Roman" w:hAnsi="Times New Roman"/>
        <w:sz w:val="28"/>
        <w:szCs w:val="28"/>
      </w:rPr>
      <w:fldChar w:fldCharType="end"/>
    </w:r>
    <w:r>
      <w:rPr>
        <w:rStyle w:val="12"/>
        <w:rFonts w:ascii="Times New Roman" w:hAnsi="Times New Roman"/>
        <w:sz w:val="28"/>
        <w:szCs w:val="28"/>
      </w:rPr>
      <w:t xml:space="preserve"> —</w:t>
    </w:r>
  </w:p>
  <w:p w14:paraId="5DFC213E">
    <w:pPr>
      <w:pStyle w:val="6"/>
      <w:ind w:right="360" w:firstLine="360"/>
    </w:pPr>
    <w: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ED88E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14B19">
    <w:pPr>
      <w:pStyle w:val="6"/>
      <w:framePr w:wrap="around" w:vAnchor="text" w:hAnchor="margin" w:xAlign="outside" w:y="1"/>
      <w:rPr>
        <w:rStyle w:val="12"/>
        <w:rFonts w:ascii="Times New Roman" w:hAnsi="Times New Roman"/>
        <w:sz w:val="28"/>
        <w:szCs w:val="28"/>
      </w:rPr>
    </w:pPr>
    <w:r>
      <w:rPr>
        <w:rStyle w:val="12"/>
        <w:rFonts w:ascii="Times New Roman" w:hAnsi="Times New Roman"/>
        <w:sz w:val="28"/>
        <w:szCs w:val="28"/>
      </w:rPr>
      <w:t xml:space="preserve">— </w:t>
    </w:r>
    <w:r>
      <w:rPr>
        <w:rStyle w:val="12"/>
        <w:rFonts w:ascii="Times New Roman" w:hAnsi="Times New Roman"/>
        <w:sz w:val="28"/>
        <w:szCs w:val="28"/>
      </w:rPr>
      <w:fldChar w:fldCharType="begin"/>
    </w:r>
    <w:r>
      <w:rPr>
        <w:rStyle w:val="12"/>
        <w:rFonts w:ascii="Times New Roman" w:hAnsi="Times New Roman"/>
        <w:sz w:val="28"/>
        <w:szCs w:val="28"/>
      </w:rPr>
      <w:instrText xml:space="preserve">PAGE  </w:instrText>
    </w:r>
    <w:r>
      <w:rPr>
        <w:rStyle w:val="12"/>
        <w:rFonts w:ascii="Times New Roman" w:hAnsi="Times New Roman"/>
        <w:sz w:val="28"/>
        <w:szCs w:val="28"/>
      </w:rPr>
      <w:fldChar w:fldCharType="separate"/>
    </w:r>
    <w:r>
      <w:rPr>
        <w:rStyle w:val="12"/>
        <w:rFonts w:ascii="Times New Roman" w:hAnsi="Times New Roman"/>
        <w:sz w:val="28"/>
        <w:szCs w:val="28"/>
      </w:rPr>
      <w:t>10</w:t>
    </w:r>
    <w:r>
      <w:rPr>
        <w:rStyle w:val="12"/>
        <w:rFonts w:ascii="Times New Roman" w:hAnsi="Times New Roman"/>
        <w:sz w:val="28"/>
        <w:szCs w:val="28"/>
      </w:rPr>
      <w:fldChar w:fldCharType="end"/>
    </w:r>
    <w:r>
      <w:rPr>
        <w:rStyle w:val="12"/>
        <w:rFonts w:ascii="Times New Roman" w:hAnsi="Times New Roman"/>
        <w:sz w:val="28"/>
        <w:szCs w:val="28"/>
      </w:rPr>
      <w:t xml:space="preserve"> —</w:t>
    </w:r>
  </w:p>
  <w:p w14:paraId="4AF2B5C5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9"/>
  <w:drawingGridVerticalSpacing w:val="289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3B7"/>
    <w:rsid w:val="00000614"/>
    <w:rsid w:val="00010ECA"/>
    <w:rsid w:val="00012671"/>
    <w:rsid w:val="000651C7"/>
    <w:rsid w:val="0007048A"/>
    <w:rsid w:val="000904A5"/>
    <w:rsid w:val="000A05ED"/>
    <w:rsid w:val="000C0D0A"/>
    <w:rsid w:val="000D1844"/>
    <w:rsid w:val="000E1CC5"/>
    <w:rsid w:val="0010551F"/>
    <w:rsid w:val="00116903"/>
    <w:rsid w:val="001564DD"/>
    <w:rsid w:val="00166476"/>
    <w:rsid w:val="0019055A"/>
    <w:rsid w:val="001932A7"/>
    <w:rsid w:val="00196FF4"/>
    <w:rsid w:val="001A1DEA"/>
    <w:rsid w:val="001B5B87"/>
    <w:rsid w:val="001D1EBF"/>
    <w:rsid w:val="0026299D"/>
    <w:rsid w:val="00293ACB"/>
    <w:rsid w:val="00297882"/>
    <w:rsid w:val="002E7107"/>
    <w:rsid w:val="00303095"/>
    <w:rsid w:val="00312D09"/>
    <w:rsid w:val="003376CB"/>
    <w:rsid w:val="00385560"/>
    <w:rsid w:val="003B2DA2"/>
    <w:rsid w:val="003B6F9F"/>
    <w:rsid w:val="00450F96"/>
    <w:rsid w:val="0046217B"/>
    <w:rsid w:val="00472D2F"/>
    <w:rsid w:val="004940F3"/>
    <w:rsid w:val="004B3DDA"/>
    <w:rsid w:val="004C372A"/>
    <w:rsid w:val="004D28A4"/>
    <w:rsid w:val="004F2DF2"/>
    <w:rsid w:val="00567252"/>
    <w:rsid w:val="00572748"/>
    <w:rsid w:val="005A50CA"/>
    <w:rsid w:val="005D4168"/>
    <w:rsid w:val="005D6BFF"/>
    <w:rsid w:val="005F23D1"/>
    <w:rsid w:val="006077EE"/>
    <w:rsid w:val="00645701"/>
    <w:rsid w:val="00660011"/>
    <w:rsid w:val="006A1FEB"/>
    <w:rsid w:val="006B5361"/>
    <w:rsid w:val="006B7DC9"/>
    <w:rsid w:val="006F32BD"/>
    <w:rsid w:val="00702C15"/>
    <w:rsid w:val="00711DF0"/>
    <w:rsid w:val="00723D23"/>
    <w:rsid w:val="00727CFD"/>
    <w:rsid w:val="00760597"/>
    <w:rsid w:val="00793E59"/>
    <w:rsid w:val="0079532A"/>
    <w:rsid w:val="00795F3C"/>
    <w:rsid w:val="007D671A"/>
    <w:rsid w:val="007F1A48"/>
    <w:rsid w:val="007F1F4F"/>
    <w:rsid w:val="007F24E7"/>
    <w:rsid w:val="00811155"/>
    <w:rsid w:val="008168F8"/>
    <w:rsid w:val="00830E66"/>
    <w:rsid w:val="00833DF2"/>
    <w:rsid w:val="00834DF0"/>
    <w:rsid w:val="00835187"/>
    <w:rsid w:val="008747F7"/>
    <w:rsid w:val="00877B4F"/>
    <w:rsid w:val="00894776"/>
    <w:rsid w:val="008C2317"/>
    <w:rsid w:val="008C644B"/>
    <w:rsid w:val="008F3584"/>
    <w:rsid w:val="009200F7"/>
    <w:rsid w:val="00980373"/>
    <w:rsid w:val="009A2694"/>
    <w:rsid w:val="009B6FB2"/>
    <w:rsid w:val="009D5815"/>
    <w:rsid w:val="00A01057"/>
    <w:rsid w:val="00A019BB"/>
    <w:rsid w:val="00A16ACA"/>
    <w:rsid w:val="00A17462"/>
    <w:rsid w:val="00A732D4"/>
    <w:rsid w:val="00A80870"/>
    <w:rsid w:val="00AC5099"/>
    <w:rsid w:val="00AD2E69"/>
    <w:rsid w:val="00AE675E"/>
    <w:rsid w:val="00AE71E7"/>
    <w:rsid w:val="00AF5729"/>
    <w:rsid w:val="00B14DF5"/>
    <w:rsid w:val="00B30DB8"/>
    <w:rsid w:val="00B4038F"/>
    <w:rsid w:val="00B55344"/>
    <w:rsid w:val="00B6083D"/>
    <w:rsid w:val="00B63CFE"/>
    <w:rsid w:val="00BB43B7"/>
    <w:rsid w:val="00BE2F3E"/>
    <w:rsid w:val="00C1267B"/>
    <w:rsid w:val="00C16340"/>
    <w:rsid w:val="00C3336C"/>
    <w:rsid w:val="00C43254"/>
    <w:rsid w:val="00C44D1F"/>
    <w:rsid w:val="00C62F71"/>
    <w:rsid w:val="00C87AE7"/>
    <w:rsid w:val="00CB0E60"/>
    <w:rsid w:val="00CE69CC"/>
    <w:rsid w:val="00D21369"/>
    <w:rsid w:val="00D234DE"/>
    <w:rsid w:val="00D3471F"/>
    <w:rsid w:val="00D609E5"/>
    <w:rsid w:val="00D90AD3"/>
    <w:rsid w:val="00D9560E"/>
    <w:rsid w:val="00DA3467"/>
    <w:rsid w:val="00DA7904"/>
    <w:rsid w:val="00DB2E37"/>
    <w:rsid w:val="00DB78F8"/>
    <w:rsid w:val="00DF6425"/>
    <w:rsid w:val="00DF6441"/>
    <w:rsid w:val="00E26BE3"/>
    <w:rsid w:val="00E26FFA"/>
    <w:rsid w:val="00E46887"/>
    <w:rsid w:val="00E536A0"/>
    <w:rsid w:val="00E71A92"/>
    <w:rsid w:val="00E90DA9"/>
    <w:rsid w:val="00E94E70"/>
    <w:rsid w:val="00EB7E02"/>
    <w:rsid w:val="00EC3AD7"/>
    <w:rsid w:val="00ED5CB2"/>
    <w:rsid w:val="00F20780"/>
    <w:rsid w:val="00F23080"/>
    <w:rsid w:val="00F308BD"/>
    <w:rsid w:val="00F955DB"/>
    <w:rsid w:val="00F967B6"/>
    <w:rsid w:val="00FB639B"/>
    <w:rsid w:val="00FC2A36"/>
    <w:rsid w:val="00FF2AC7"/>
    <w:rsid w:val="00FF3758"/>
    <w:rsid w:val="011963C3"/>
    <w:rsid w:val="01EF3980"/>
    <w:rsid w:val="023B6BC5"/>
    <w:rsid w:val="035E700F"/>
    <w:rsid w:val="03D97DB1"/>
    <w:rsid w:val="044B7594"/>
    <w:rsid w:val="04C86784"/>
    <w:rsid w:val="055F2BCB"/>
    <w:rsid w:val="05FC520E"/>
    <w:rsid w:val="06277B8D"/>
    <w:rsid w:val="062E2CC9"/>
    <w:rsid w:val="062F07EF"/>
    <w:rsid w:val="06896151"/>
    <w:rsid w:val="06BD51F4"/>
    <w:rsid w:val="074A1D85"/>
    <w:rsid w:val="07FE66CB"/>
    <w:rsid w:val="07FF6D7E"/>
    <w:rsid w:val="0A1034EB"/>
    <w:rsid w:val="0B0911CF"/>
    <w:rsid w:val="0B111FEF"/>
    <w:rsid w:val="0B2D79F3"/>
    <w:rsid w:val="0B365230"/>
    <w:rsid w:val="0B666A61"/>
    <w:rsid w:val="0CFE4530"/>
    <w:rsid w:val="0D2070E4"/>
    <w:rsid w:val="0D69339A"/>
    <w:rsid w:val="0D935B07"/>
    <w:rsid w:val="0E386240"/>
    <w:rsid w:val="0E8536A2"/>
    <w:rsid w:val="0FB46A1F"/>
    <w:rsid w:val="101E5B5C"/>
    <w:rsid w:val="11DF756D"/>
    <w:rsid w:val="11E06E41"/>
    <w:rsid w:val="11EB7CC0"/>
    <w:rsid w:val="1299596E"/>
    <w:rsid w:val="13443369"/>
    <w:rsid w:val="136D12ED"/>
    <w:rsid w:val="13840E20"/>
    <w:rsid w:val="142179C9"/>
    <w:rsid w:val="143F3FAD"/>
    <w:rsid w:val="14C64A14"/>
    <w:rsid w:val="15A308B2"/>
    <w:rsid w:val="16924BAE"/>
    <w:rsid w:val="16EF2001"/>
    <w:rsid w:val="17147CB9"/>
    <w:rsid w:val="172577D0"/>
    <w:rsid w:val="17A74689"/>
    <w:rsid w:val="1809433A"/>
    <w:rsid w:val="184737D5"/>
    <w:rsid w:val="18512847"/>
    <w:rsid w:val="18BA03EC"/>
    <w:rsid w:val="18E86D07"/>
    <w:rsid w:val="19173B18"/>
    <w:rsid w:val="19B23DF6"/>
    <w:rsid w:val="19C05ED6"/>
    <w:rsid w:val="19E75682"/>
    <w:rsid w:val="19EF056A"/>
    <w:rsid w:val="1A750811"/>
    <w:rsid w:val="1B921945"/>
    <w:rsid w:val="1B9F319D"/>
    <w:rsid w:val="1C252021"/>
    <w:rsid w:val="1C93646E"/>
    <w:rsid w:val="1D183933"/>
    <w:rsid w:val="1DAA6ECD"/>
    <w:rsid w:val="1DF223D6"/>
    <w:rsid w:val="1F645556"/>
    <w:rsid w:val="202F346E"/>
    <w:rsid w:val="20FC4DDC"/>
    <w:rsid w:val="214116AB"/>
    <w:rsid w:val="21423675"/>
    <w:rsid w:val="219C2D85"/>
    <w:rsid w:val="21DF0EC4"/>
    <w:rsid w:val="22780EAF"/>
    <w:rsid w:val="23CD4A35"/>
    <w:rsid w:val="243A0032"/>
    <w:rsid w:val="245454E4"/>
    <w:rsid w:val="246B6A3F"/>
    <w:rsid w:val="24F911B0"/>
    <w:rsid w:val="251946ED"/>
    <w:rsid w:val="25873D4C"/>
    <w:rsid w:val="25D415D6"/>
    <w:rsid w:val="272816A9"/>
    <w:rsid w:val="27826579"/>
    <w:rsid w:val="27985D9D"/>
    <w:rsid w:val="286454FC"/>
    <w:rsid w:val="2BC77502"/>
    <w:rsid w:val="2C8763E0"/>
    <w:rsid w:val="2DA75BB7"/>
    <w:rsid w:val="2DB11966"/>
    <w:rsid w:val="2DB20E1B"/>
    <w:rsid w:val="2DD13DB6"/>
    <w:rsid w:val="2F442F22"/>
    <w:rsid w:val="304952D6"/>
    <w:rsid w:val="309D4424"/>
    <w:rsid w:val="31216E03"/>
    <w:rsid w:val="317038E6"/>
    <w:rsid w:val="31857392"/>
    <w:rsid w:val="32061CE2"/>
    <w:rsid w:val="32407191"/>
    <w:rsid w:val="328A6C2A"/>
    <w:rsid w:val="32AC6BA0"/>
    <w:rsid w:val="33074928"/>
    <w:rsid w:val="33095DA0"/>
    <w:rsid w:val="335214F5"/>
    <w:rsid w:val="33DC34B5"/>
    <w:rsid w:val="340057F5"/>
    <w:rsid w:val="34036C94"/>
    <w:rsid w:val="341B222F"/>
    <w:rsid w:val="34594B05"/>
    <w:rsid w:val="348558FB"/>
    <w:rsid w:val="34EB74A7"/>
    <w:rsid w:val="34EE16F2"/>
    <w:rsid w:val="35DC59EE"/>
    <w:rsid w:val="35ED11C6"/>
    <w:rsid w:val="36B85B13"/>
    <w:rsid w:val="36CF5228"/>
    <w:rsid w:val="37E34E12"/>
    <w:rsid w:val="38353194"/>
    <w:rsid w:val="38854BBA"/>
    <w:rsid w:val="389820A0"/>
    <w:rsid w:val="38BF4994"/>
    <w:rsid w:val="3A6B7341"/>
    <w:rsid w:val="3A941EE3"/>
    <w:rsid w:val="3A9C399E"/>
    <w:rsid w:val="3AD7041F"/>
    <w:rsid w:val="3B2A71FC"/>
    <w:rsid w:val="3B4F0A10"/>
    <w:rsid w:val="3B7C0AC8"/>
    <w:rsid w:val="3B974891"/>
    <w:rsid w:val="3B976AD2"/>
    <w:rsid w:val="3BC66F24"/>
    <w:rsid w:val="3C420C95"/>
    <w:rsid w:val="3C5A141B"/>
    <w:rsid w:val="3C805325"/>
    <w:rsid w:val="3C94492D"/>
    <w:rsid w:val="3CFC0724"/>
    <w:rsid w:val="3D3C4E22"/>
    <w:rsid w:val="3D743952"/>
    <w:rsid w:val="3D754B66"/>
    <w:rsid w:val="3D9F5C7F"/>
    <w:rsid w:val="3DA2751D"/>
    <w:rsid w:val="3DA43295"/>
    <w:rsid w:val="3EE7052F"/>
    <w:rsid w:val="3F410559"/>
    <w:rsid w:val="3FC7326B"/>
    <w:rsid w:val="41D852BC"/>
    <w:rsid w:val="42ED4D97"/>
    <w:rsid w:val="43055A2E"/>
    <w:rsid w:val="432643AF"/>
    <w:rsid w:val="4467501D"/>
    <w:rsid w:val="45833790"/>
    <w:rsid w:val="45A71B75"/>
    <w:rsid w:val="460A532A"/>
    <w:rsid w:val="463158E2"/>
    <w:rsid w:val="46AE0CE1"/>
    <w:rsid w:val="46CB53EF"/>
    <w:rsid w:val="46F2284F"/>
    <w:rsid w:val="47040901"/>
    <w:rsid w:val="470C481A"/>
    <w:rsid w:val="470D4E2D"/>
    <w:rsid w:val="49494CF1"/>
    <w:rsid w:val="49CC7DFC"/>
    <w:rsid w:val="49D967DD"/>
    <w:rsid w:val="49EC3FFA"/>
    <w:rsid w:val="4A084BAC"/>
    <w:rsid w:val="4A802994"/>
    <w:rsid w:val="4C5C4141"/>
    <w:rsid w:val="4C9005CF"/>
    <w:rsid w:val="4D7367E0"/>
    <w:rsid w:val="4E2D2E33"/>
    <w:rsid w:val="4E6D76D3"/>
    <w:rsid w:val="4EC015B1"/>
    <w:rsid w:val="4FD25A40"/>
    <w:rsid w:val="4FEE5EF7"/>
    <w:rsid w:val="509A4DD8"/>
    <w:rsid w:val="52232583"/>
    <w:rsid w:val="52505342"/>
    <w:rsid w:val="52776118"/>
    <w:rsid w:val="5294522F"/>
    <w:rsid w:val="52E55A8A"/>
    <w:rsid w:val="534624F2"/>
    <w:rsid w:val="535449BE"/>
    <w:rsid w:val="536015B5"/>
    <w:rsid w:val="55E96586"/>
    <w:rsid w:val="56244B1C"/>
    <w:rsid w:val="569E1568"/>
    <w:rsid w:val="56C02201"/>
    <w:rsid w:val="577218B7"/>
    <w:rsid w:val="57D33C33"/>
    <w:rsid w:val="57F10A2D"/>
    <w:rsid w:val="57F95B34"/>
    <w:rsid w:val="580E78FB"/>
    <w:rsid w:val="5862192B"/>
    <w:rsid w:val="589601C5"/>
    <w:rsid w:val="599C2C1B"/>
    <w:rsid w:val="5A0F163F"/>
    <w:rsid w:val="5A400E1C"/>
    <w:rsid w:val="5A5A6D5E"/>
    <w:rsid w:val="5A5E73AB"/>
    <w:rsid w:val="5A9B2ED2"/>
    <w:rsid w:val="5B7420A1"/>
    <w:rsid w:val="5CD65F3B"/>
    <w:rsid w:val="5CE96177"/>
    <w:rsid w:val="5DBB3FB7"/>
    <w:rsid w:val="5DEC4171"/>
    <w:rsid w:val="5E577EF0"/>
    <w:rsid w:val="5EF91955"/>
    <w:rsid w:val="5F245B8C"/>
    <w:rsid w:val="5F353660"/>
    <w:rsid w:val="60007EAA"/>
    <w:rsid w:val="600A2FD4"/>
    <w:rsid w:val="60192A5B"/>
    <w:rsid w:val="606B6653"/>
    <w:rsid w:val="60CC64DC"/>
    <w:rsid w:val="61D37540"/>
    <w:rsid w:val="62265778"/>
    <w:rsid w:val="62C464ED"/>
    <w:rsid w:val="630E6937"/>
    <w:rsid w:val="63163EEA"/>
    <w:rsid w:val="638766EA"/>
    <w:rsid w:val="639332E1"/>
    <w:rsid w:val="63F26259"/>
    <w:rsid w:val="64A37553"/>
    <w:rsid w:val="64AD03D2"/>
    <w:rsid w:val="64D12312"/>
    <w:rsid w:val="66483F27"/>
    <w:rsid w:val="66846F11"/>
    <w:rsid w:val="66D24120"/>
    <w:rsid w:val="678F3DBF"/>
    <w:rsid w:val="67D363A2"/>
    <w:rsid w:val="68437083"/>
    <w:rsid w:val="687E4741"/>
    <w:rsid w:val="69257E3F"/>
    <w:rsid w:val="6965153C"/>
    <w:rsid w:val="69BF098B"/>
    <w:rsid w:val="6A3B6B0D"/>
    <w:rsid w:val="6B044C71"/>
    <w:rsid w:val="6B104D22"/>
    <w:rsid w:val="6B431148"/>
    <w:rsid w:val="6B5F6D24"/>
    <w:rsid w:val="6C0B5D6C"/>
    <w:rsid w:val="6DA265FA"/>
    <w:rsid w:val="6DC72505"/>
    <w:rsid w:val="6E753D0F"/>
    <w:rsid w:val="6E8B52E0"/>
    <w:rsid w:val="6ECB1B80"/>
    <w:rsid w:val="6F601D32"/>
    <w:rsid w:val="705A3F87"/>
    <w:rsid w:val="707A1AB0"/>
    <w:rsid w:val="70C12A96"/>
    <w:rsid w:val="71182FF8"/>
    <w:rsid w:val="71235CA4"/>
    <w:rsid w:val="71A212BE"/>
    <w:rsid w:val="71E371E1"/>
    <w:rsid w:val="7238752D"/>
    <w:rsid w:val="72867ECF"/>
    <w:rsid w:val="729A01E8"/>
    <w:rsid w:val="73CF5C6F"/>
    <w:rsid w:val="748E5B2A"/>
    <w:rsid w:val="74FA31C0"/>
    <w:rsid w:val="759058D2"/>
    <w:rsid w:val="75C16613"/>
    <w:rsid w:val="75D4756D"/>
    <w:rsid w:val="760D0CD1"/>
    <w:rsid w:val="769767EC"/>
    <w:rsid w:val="77253DF8"/>
    <w:rsid w:val="776B2153"/>
    <w:rsid w:val="77AB3CC0"/>
    <w:rsid w:val="77E617D9"/>
    <w:rsid w:val="77E837A3"/>
    <w:rsid w:val="78810918"/>
    <w:rsid w:val="793D7B1F"/>
    <w:rsid w:val="7A9311AC"/>
    <w:rsid w:val="7B7F61CD"/>
    <w:rsid w:val="7BAB6FC2"/>
    <w:rsid w:val="7C06069C"/>
    <w:rsid w:val="7C3074C7"/>
    <w:rsid w:val="7C4D3591"/>
    <w:rsid w:val="7C6F1D34"/>
    <w:rsid w:val="7CF624BE"/>
    <w:rsid w:val="7E4C610E"/>
    <w:rsid w:val="7E8A5499"/>
    <w:rsid w:val="7E941F8F"/>
    <w:rsid w:val="7E957AB5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/>
    <w:lsdException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nhideWhenUsed="0" w:uiPriority="99" w:semiHidden="0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4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paragraph" w:styleId="5">
    <w:name w:val="heading 2"/>
    <w:basedOn w:val="1"/>
    <w:next w:val="1"/>
    <w:link w:val="15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17"/>
    <w:uiPriority w:val="99"/>
    <w:pPr>
      <w:spacing w:after="0"/>
      <w:ind w:left="0" w:leftChars="0" w:firstLine="420" w:firstLineChars="200"/>
    </w:pPr>
    <w:rPr>
      <w:sz w:val="28"/>
      <w:szCs w:val="28"/>
    </w:rPr>
  </w:style>
  <w:style w:type="paragraph" w:styleId="3">
    <w:name w:val="Body Text Indent"/>
    <w:basedOn w:val="1"/>
    <w:link w:val="16"/>
    <w:uiPriority w:val="99"/>
    <w:pPr>
      <w:spacing w:after="120"/>
      <w:ind w:left="420" w:leftChars="200"/>
    </w:pPr>
  </w:style>
  <w:style w:type="paragraph" w:styleId="6">
    <w:name w:val="footer"/>
    <w:basedOn w:val="1"/>
    <w:link w:val="1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page number"/>
    <w:basedOn w:val="10"/>
    <w:uiPriority w:val="99"/>
    <w:rPr>
      <w:rFonts w:cs="Times New Roman"/>
    </w:rPr>
  </w:style>
  <w:style w:type="character" w:styleId="13">
    <w:name w:val="Hyperlink"/>
    <w:basedOn w:val="10"/>
    <w:semiHidden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10"/>
    <w:link w:val="4"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5">
    <w:name w:val="Heading 2 Char"/>
    <w:basedOn w:val="10"/>
    <w:link w:val="5"/>
    <w:semiHidden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Body Text Indent Char"/>
    <w:basedOn w:val="10"/>
    <w:link w:val="3"/>
    <w:semiHidden/>
    <w:locked/>
    <w:uiPriority w:val="99"/>
    <w:rPr>
      <w:rFonts w:ascii="Calibri" w:hAnsi="Calibri" w:cs="Times New Roman"/>
    </w:rPr>
  </w:style>
  <w:style w:type="character" w:customStyle="1" w:styleId="17">
    <w:name w:val="Body Text First Indent 2 Char"/>
    <w:basedOn w:val="16"/>
    <w:link w:val="2"/>
    <w:semiHidden/>
    <w:locked/>
    <w:uiPriority w:val="99"/>
  </w:style>
  <w:style w:type="character" w:customStyle="1" w:styleId="18">
    <w:name w:val="Footer Char"/>
    <w:basedOn w:val="10"/>
    <w:link w:val="6"/>
    <w:semiHidden/>
    <w:locked/>
    <w:uiPriority w:val="99"/>
    <w:rPr>
      <w:rFonts w:cs="Times New Roman"/>
      <w:sz w:val="18"/>
      <w:szCs w:val="18"/>
    </w:rPr>
  </w:style>
  <w:style w:type="character" w:customStyle="1" w:styleId="19">
    <w:name w:val="Header Char"/>
    <w:basedOn w:val="10"/>
    <w:link w:val="7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314</Words>
  <Characters>320</Characters>
  <Lines>0</Lines>
  <Paragraphs>0</Paragraphs>
  <TotalTime>18</TotalTime>
  <ScaleCrop>false</ScaleCrop>
  <LinksUpToDate>false</LinksUpToDate>
  <CharactersWithSpaces>502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2026-01-29T10:12:00Z</dcterms:created>
  <dc:creator>Administrator</dc:creator>
  <cp:lastModifiedBy>刘畅</cp:lastModifiedBy>
  <cp:lastPrinted>2026-01-09T08:01:00Z</cp:lastPrinted>
  <dcterms:modified xsi:type="dcterms:W3CDTF">2026-04-02T06:40:44Z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eyJoZGlkIjoiNTI0NTA5NTEyNjhmOTBmNDNjNGQxNTQ1Mjc0ZDkxYjciLCJ1c2VySWQiOiIxMjA0MTM1ODIwIn0=</vt:lpwstr>
  </property>
  <property fmtid="{D5CDD505-2E9C-101B-9397-08002B2CF9AE}" pid="4" name="ICV">
    <vt:lpwstr>EA6EA91CE86E4009B645EF2687FE00D2_13</vt:lpwstr>
  </property>
</Properties>
</file>